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汕头市绿色新材料产业园区总体规划（2023-2025年）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p>
          <w:p>
            <w:pPr>
              <w:adjustRightInd w:val="0"/>
              <w:snapToGrid w:val="0"/>
              <w:rPr>
                <w:rFonts w:ascii="宋体" w:hAnsi="宋体" w:eastAsia="宋体"/>
                <w:sz w:val="21"/>
                <w:szCs w:val="21"/>
              </w:rPr>
            </w:pPr>
          </w:p>
          <w:bookmarkEnd w:id="0"/>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spacing w:line="480" w:lineRule="auto"/>
              <w:rPr>
                <w:rFonts w:ascii="宋体" w:hAnsi="宋体" w:eastAsia="宋体"/>
                <w:sz w:val="21"/>
                <w:szCs w:val="21"/>
              </w:rPr>
            </w:pPr>
            <w:r>
              <w:rPr>
                <w:rFonts w:ascii="宋体" w:hAnsi="宋体" w:eastAsia="宋体"/>
                <w:sz w:val="21"/>
                <w:szCs w:val="21"/>
              </w:rPr>
              <w:t xml:space="preserve">    </w:t>
            </w:r>
            <w:r>
              <w:rPr>
                <w:rFonts w:hint="eastAsia" w:ascii="宋体" w:hAnsi="宋体" w:eastAsia="宋体"/>
                <w:bCs/>
                <w:sz w:val="21"/>
                <w:szCs w:val="21"/>
              </w:rPr>
              <w:t xml:space="preserve">   市       县（区）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WFjMjcwZjM4NmY1MTA2MzY5NDQ5ZjVjZjFlMTIifQ=="/>
  </w:docVars>
  <w:rsids>
    <w:rsidRoot w:val="44EB321A"/>
    <w:rsid w:val="00104B5D"/>
    <w:rsid w:val="001E1817"/>
    <w:rsid w:val="00201E44"/>
    <w:rsid w:val="0028551B"/>
    <w:rsid w:val="002B3221"/>
    <w:rsid w:val="002B3A7F"/>
    <w:rsid w:val="00363414"/>
    <w:rsid w:val="00364D04"/>
    <w:rsid w:val="00397815"/>
    <w:rsid w:val="0043387B"/>
    <w:rsid w:val="00604772"/>
    <w:rsid w:val="00634ADC"/>
    <w:rsid w:val="00897665"/>
    <w:rsid w:val="008B1A00"/>
    <w:rsid w:val="00907CA6"/>
    <w:rsid w:val="00955D62"/>
    <w:rsid w:val="009F6C7A"/>
    <w:rsid w:val="00AB17D3"/>
    <w:rsid w:val="00AF5D0E"/>
    <w:rsid w:val="00BD772C"/>
    <w:rsid w:val="00BF1263"/>
    <w:rsid w:val="00BF6D5A"/>
    <w:rsid w:val="00CD2A17"/>
    <w:rsid w:val="00D34220"/>
    <w:rsid w:val="00F2245A"/>
    <w:rsid w:val="00F55DB7"/>
    <w:rsid w:val="1187537E"/>
    <w:rsid w:val="1B7A75DA"/>
    <w:rsid w:val="1E5E3C8D"/>
    <w:rsid w:val="27615E1A"/>
    <w:rsid w:val="378533CE"/>
    <w:rsid w:val="3DE50C91"/>
    <w:rsid w:val="3F813DBC"/>
    <w:rsid w:val="44EB321A"/>
    <w:rsid w:val="54D35F2B"/>
    <w:rsid w:val="62F8776C"/>
    <w:rsid w:val="638F141C"/>
    <w:rsid w:val="6D535020"/>
    <w:rsid w:val="72C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390</Words>
  <Characters>139</Characters>
  <Lines>1</Lines>
  <Paragraphs>1</Paragraphs>
  <TotalTime>0</TotalTime>
  <ScaleCrop>false</ScaleCrop>
  <LinksUpToDate>false</LinksUpToDate>
  <CharactersWithSpaces>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君榕</dc:creator>
  <cp:lastModifiedBy>难得糊涂</cp:lastModifiedBy>
  <dcterms:modified xsi:type="dcterms:W3CDTF">2023-11-16T03:21:20Z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5194B1A0283B4C8195AC372FE15BBB43</vt:lpwstr>
  </property>
</Properties>
</file>